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442C4" w14:textId="77777777" w:rsidR="00FE067E" w:rsidRDefault="003C6034" w:rsidP="00CC1F3B">
      <w:pPr>
        <w:pStyle w:val="TitlePageOrigin"/>
      </w:pPr>
      <w:r>
        <w:rPr>
          <w:caps w:val="0"/>
        </w:rPr>
        <w:t>WEST VIRGINIA LEGISLATURE</w:t>
      </w:r>
    </w:p>
    <w:p w14:paraId="1332421B"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A1EC4AD" w14:textId="77777777" w:rsidR="00CD36CF" w:rsidRDefault="00042A30" w:rsidP="00CC1F3B">
      <w:pPr>
        <w:pStyle w:val="TitlePageBillPrefix"/>
      </w:pPr>
      <w:sdt>
        <w:sdtPr>
          <w:tag w:val="IntroDate"/>
          <w:id w:val="-1236936958"/>
          <w:placeholder>
            <w:docPart w:val="70E3126C822F415CA3E68948CC1CB286"/>
          </w:placeholder>
          <w:text/>
        </w:sdtPr>
        <w:sdtEndPr/>
        <w:sdtContent>
          <w:r w:rsidR="00AE48A0">
            <w:t>Introduced</w:t>
          </w:r>
        </w:sdtContent>
      </w:sdt>
    </w:p>
    <w:p w14:paraId="596BE388" w14:textId="42D2D442" w:rsidR="00CD36CF" w:rsidRDefault="00042A30" w:rsidP="00CC1F3B">
      <w:pPr>
        <w:pStyle w:val="BillNumber"/>
      </w:pPr>
      <w:sdt>
        <w:sdtPr>
          <w:tag w:val="Chamber"/>
          <w:id w:val="893011969"/>
          <w:lock w:val="sdtLocked"/>
          <w:placeholder>
            <w:docPart w:val="2DBF46F4541F43F39CCD9D02C98988C7"/>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0E503D9805045898100D65C6887388F"/>
          </w:placeholder>
          <w:text/>
        </w:sdtPr>
        <w:sdtEndPr/>
        <w:sdtContent>
          <w:r>
            <w:t>5497</w:t>
          </w:r>
        </w:sdtContent>
      </w:sdt>
    </w:p>
    <w:p w14:paraId="1B04CB93" w14:textId="7B28C022" w:rsidR="00CD36CF" w:rsidRDefault="00CD36CF" w:rsidP="00CC1F3B">
      <w:pPr>
        <w:pStyle w:val="Sponsors"/>
      </w:pPr>
      <w:r>
        <w:t xml:space="preserve">By </w:t>
      </w:r>
      <w:sdt>
        <w:sdtPr>
          <w:tag w:val="Sponsors"/>
          <w:id w:val="1589585889"/>
          <w:placeholder>
            <w:docPart w:val="7455CE505A1D4D45B89AFE5F103350E3"/>
          </w:placeholder>
          <w:text w:multiLine="1"/>
        </w:sdtPr>
        <w:sdtEndPr/>
        <w:sdtContent>
          <w:r w:rsidR="00B3014D">
            <w:t>Delegate</w:t>
          </w:r>
          <w:r w:rsidR="007259B2">
            <w:t>s</w:t>
          </w:r>
          <w:r w:rsidR="00B3014D">
            <w:t xml:space="preserve"> </w:t>
          </w:r>
          <w:r w:rsidR="00631C21">
            <w:t>Mazzocchi</w:t>
          </w:r>
          <w:r w:rsidR="007259B2">
            <w:t>, Burkhammer, Kimble, and T. Howell</w:t>
          </w:r>
        </w:sdtContent>
      </w:sdt>
    </w:p>
    <w:p w14:paraId="220280D9" w14:textId="1D58374A" w:rsidR="00E831B3" w:rsidRDefault="00CD36CF" w:rsidP="00CC1F3B">
      <w:pPr>
        <w:pStyle w:val="References"/>
      </w:pPr>
      <w:r>
        <w:t>[</w:t>
      </w:r>
      <w:sdt>
        <w:sdtPr>
          <w:tag w:val="References"/>
          <w:id w:val="-1043047873"/>
          <w:placeholder>
            <w:docPart w:val="8E30F4DB3EE64F27B270B06608B21498"/>
          </w:placeholder>
          <w:text w:multiLine="1"/>
        </w:sdtPr>
        <w:sdtEndPr/>
        <w:sdtContent>
          <w:r w:rsidR="00042A30">
            <w:t>Introduced February 13, 2026; referred to the Committee on the Judiciary</w:t>
          </w:r>
        </w:sdtContent>
      </w:sdt>
      <w:r>
        <w:t>]</w:t>
      </w:r>
    </w:p>
    <w:p w14:paraId="5515D262" w14:textId="22C68268" w:rsidR="00303684" w:rsidRPr="00B3014D" w:rsidRDefault="0000526A" w:rsidP="00CC1F3B">
      <w:pPr>
        <w:pStyle w:val="TitleSection"/>
      </w:pPr>
      <w:r>
        <w:lastRenderedPageBreak/>
        <w:t>A BILL</w:t>
      </w:r>
      <w:r w:rsidR="00B64969">
        <w:t xml:space="preserve"> to amend and reenact §49-3-</w:t>
      </w:r>
      <w:r w:rsidR="00B64969" w:rsidRPr="00B3014D">
        <w:t>101</w:t>
      </w:r>
      <w:r w:rsidR="00B64969">
        <w:t xml:space="preserve"> of the Code </w:t>
      </w:r>
      <w:r w:rsidR="003F3D96" w:rsidRPr="00F30F17">
        <w:rPr>
          <w:color w:val="auto"/>
        </w:rPr>
        <w:t>o</w:t>
      </w:r>
      <w:r w:rsidR="00B64969" w:rsidRPr="00F30F17">
        <w:rPr>
          <w:color w:val="auto"/>
        </w:rPr>
        <w:t>f</w:t>
      </w:r>
      <w:r w:rsidR="00B64969">
        <w:t xml:space="preserve"> West Virginia, 1931, as amended, relating </w:t>
      </w:r>
      <w:bookmarkStart w:id="0" w:name="_Hlk221182948"/>
      <w:r w:rsidR="00B64969" w:rsidRPr="00B3014D">
        <w:t xml:space="preserve">to </w:t>
      </w:r>
      <w:r w:rsidR="00B3014D">
        <w:t>providing immunity from liability for e</w:t>
      </w:r>
      <w:r w:rsidR="00B3014D" w:rsidRPr="00B3014D">
        <w:t>mployee</w:t>
      </w:r>
      <w:r w:rsidR="00B3014D">
        <w:t>s</w:t>
      </w:r>
      <w:r w:rsidR="00B3014D" w:rsidRPr="00B3014D">
        <w:t xml:space="preserve"> of a child advocacy center for actions taken in participation in the child abuse investigation process or services provided by the child advocacy center</w:t>
      </w:r>
      <w:r w:rsidR="00B3014D">
        <w:t>.</w:t>
      </w:r>
    </w:p>
    <w:bookmarkEnd w:id="0"/>
    <w:p w14:paraId="4134D35E" w14:textId="77777777" w:rsidR="00303684" w:rsidRDefault="00303684" w:rsidP="00CC1F3B">
      <w:pPr>
        <w:pStyle w:val="EnactingClause"/>
      </w:pPr>
      <w:r>
        <w:t>Be it enacted by the Legislature of West Virginia:</w:t>
      </w:r>
    </w:p>
    <w:p w14:paraId="229D87DB" w14:textId="77777777" w:rsidR="003C6034" w:rsidRDefault="003C6034" w:rsidP="00CC1F3B">
      <w:pPr>
        <w:pStyle w:val="EnactingClause"/>
        <w:sectPr w:rsidR="003C6034" w:rsidSect="00A1219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E7ECBF5" w14:textId="77777777" w:rsidR="00A12199" w:rsidRDefault="00A12199" w:rsidP="00A33E45">
      <w:pPr>
        <w:pStyle w:val="ArticleHeading"/>
        <w:sectPr w:rsidR="00A12199" w:rsidSect="00A12199">
          <w:type w:val="continuous"/>
          <w:pgSz w:w="12240" w:h="15840" w:code="1"/>
          <w:pgMar w:top="1440" w:right="1440" w:bottom="1440" w:left="1440" w:header="720" w:footer="720" w:gutter="0"/>
          <w:lnNumType w:countBy="1" w:restart="newSection"/>
          <w:cols w:space="720"/>
          <w:titlePg/>
          <w:docGrid w:linePitch="360"/>
        </w:sectPr>
      </w:pPr>
      <w:r>
        <w:t>ARTICLE 3. SPECIALIZED ADVOCACY PROGRAMS.</w:t>
      </w:r>
    </w:p>
    <w:p w14:paraId="37079D79" w14:textId="77777777" w:rsidR="00A12199" w:rsidRDefault="00A12199" w:rsidP="003253A8">
      <w:pPr>
        <w:pStyle w:val="SectionHeading"/>
      </w:pPr>
      <w:r>
        <w:t>§49-3-101. Child advocacy centers; services; requirements.</w:t>
      </w:r>
    </w:p>
    <w:p w14:paraId="3A30EDDE" w14:textId="77777777" w:rsidR="00A12199" w:rsidRDefault="00A12199" w:rsidP="003253A8">
      <w:pPr>
        <w:pStyle w:val="SectionBody"/>
      </w:pPr>
      <w:r>
        <w:t>Child advocacy centers provide the following services to children in the child welfare program in West Virginia:</w:t>
      </w:r>
    </w:p>
    <w:p w14:paraId="02223F5C" w14:textId="77777777" w:rsidR="00A12199" w:rsidRDefault="00A12199" w:rsidP="003253A8">
      <w:pPr>
        <w:pStyle w:val="SectionBody"/>
      </w:pPr>
      <w:r>
        <w:t>(1) Operation of a child-appropriate or child-friendly facility that provides a comfortable, private setting that is both physically and psychologically safe for clients.</w:t>
      </w:r>
    </w:p>
    <w:p w14:paraId="76E55A80" w14:textId="77777777" w:rsidR="00A12199" w:rsidRDefault="00A12199" w:rsidP="003253A8">
      <w:pPr>
        <w:pStyle w:val="SectionBody"/>
      </w:pPr>
      <w:r>
        <w:t>(2) Participation in a multidisciplinary team for response to child abuse allegations.</w:t>
      </w:r>
    </w:p>
    <w:p w14:paraId="57CDD58A" w14:textId="77777777" w:rsidR="00A12199" w:rsidRDefault="00A12199" w:rsidP="003253A8">
      <w:pPr>
        <w:pStyle w:val="SectionBody"/>
      </w:pPr>
      <w:r>
        <w:t>(3) Operate a legal entity responsible for program and fiscal operations that has established and implemented basic sound administrative practices.</w:t>
      </w:r>
    </w:p>
    <w:p w14:paraId="0E85F56A" w14:textId="77777777" w:rsidR="00A12199" w:rsidRDefault="00A12199" w:rsidP="003253A8">
      <w:pPr>
        <w:pStyle w:val="SectionBody"/>
      </w:pPr>
      <w:r>
        <w:t>(4) Promote policies, practices and procedures that are culturally competent and diverse. Cultural competency is defined as the capacity to function in more than one culture, requiring the ability to appreciate, understand and interact with members of diverse populations within the local community.</w:t>
      </w:r>
    </w:p>
    <w:p w14:paraId="442494A9" w14:textId="77777777" w:rsidR="00A12199" w:rsidRDefault="00A12199" w:rsidP="003253A8">
      <w:pPr>
        <w:pStyle w:val="SectionBody"/>
      </w:pPr>
      <w:r>
        <w:t>(5) Conduct forensic interviews in a manner which is of a neutral, fact-finding nature and coordinated to avoid duplicative interviewing.</w:t>
      </w:r>
    </w:p>
    <w:p w14:paraId="4A67F73A" w14:textId="77777777" w:rsidR="00A12199" w:rsidRDefault="00A12199" w:rsidP="003253A8">
      <w:pPr>
        <w:pStyle w:val="SectionBody"/>
      </w:pPr>
      <w:r>
        <w:t>(6) Provide specialized medical evaluation and treatment made available to clients as part of the team response, either at the CAC or through coordination and referral with other specialized medical providers.</w:t>
      </w:r>
    </w:p>
    <w:p w14:paraId="11845220" w14:textId="77777777" w:rsidR="00A12199" w:rsidRDefault="00A12199" w:rsidP="003253A8">
      <w:pPr>
        <w:pStyle w:val="SectionBody"/>
      </w:pPr>
      <w:r>
        <w:t>(7) Offer therapeutic intervention through specialized mental health services made available as part of the team response, either at the child advocacy center or through coordination and referral with other appropriate treatment providers.</w:t>
      </w:r>
    </w:p>
    <w:p w14:paraId="1C4F583D" w14:textId="77777777" w:rsidR="00A12199" w:rsidRDefault="00A12199" w:rsidP="003253A8">
      <w:pPr>
        <w:pStyle w:val="SectionBody"/>
      </w:pPr>
      <w:r>
        <w:lastRenderedPageBreak/>
        <w:t>(8) Victim support and advocacy as part of the team response, either at the child advocacy center or through coordination with other providers, throughout the investigation and subsequent legal proceedings.</w:t>
      </w:r>
    </w:p>
    <w:p w14:paraId="2AF8E1FF" w14:textId="77777777" w:rsidR="00A12199" w:rsidRDefault="00A12199" w:rsidP="003253A8">
      <w:pPr>
        <w:pStyle w:val="SectionBody"/>
      </w:pPr>
      <w:r>
        <w:t>(9) Conducting team discussions and providing information sharing regarding the investigation, case status and services needed by the child and family are to occur on a routine basis.</w:t>
      </w:r>
    </w:p>
    <w:p w14:paraId="2902B234" w14:textId="77777777" w:rsidR="00A12199" w:rsidRDefault="00A12199" w:rsidP="003253A8">
      <w:pPr>
        <w:pStyle w:val="SectionBody"/>
      </w:pPr>
      <w:r>
        <w:t>(10) Developing and implementing a system for monitoring case progress and tracking case outcomes for team components.</w:t>
      </w:r>
    </w:p>
    <w:p w14:paraId="4A20DC90" w14:textId="77777777" w:rsidR="00A12199" w:rsidRDefault="00A12199" w:rsidP="003253A8">
      <w:pPr>
        <w:pStyle w:val="SectionBody"/>
        <w:sectPr w:rsidR="00A12199" w:rsidSect="00A12199">
          <w:type w:val="continuous"/>
          <w:pgSz w:w="12240" w:h="15840" w:code="1"/>
          <w:pgMar w:top="1440" w:right="1440" w:bottom="1440" w:left="1440" w:header="720" w:footer="720" w:gutter="0"/>
          <w:lnNumType w:countBy="1" w:restart="newSection"/>
          <w:cols w:space="720"/>
          <w:titlePg/>
          <w:docGrid w:linePitch="360"/>
        </w:sectPr>
      </w:pPr>
      <w:r>
        <w:t>(11) May establish a safe exchange location for children and families who have a parenting agreement or an order providing for visitation or custody of the children that require a safe exchange location.</w:t>
      </w:r>
    </w:p>
    <w:p w14:paraId="2149CE68" w14:textId="1FB838AE" w:rsidR="00A12199" w:rsidRPr="00A12199" w:rsidRDefault="00A12199" w:rsidP="00CC1F3B">
      <w:pPr>
        <w:pStyle w:val="SectionBody"/>
        <w:rPr>
          <w:u w:val="single"/>
        </w:rPr>
        <w:sectPr w:rsidR="00A12199" w:rsidRPr="00A12199" w:rsidSect="00A12199">
          <w:type w:val="continuous"/>
          <w:pgSz w:w="12240" w:h="15840" w:code="1"/>
          <w:pgMar w:top="1440" w:right="1440" w:bottom="1440" w:left="1440" w:header="720" w:footer="720" w:gutter="0"/>
          <w:lnNumType w:countBy="1" w:restart="continuous"/>
          <w:cols w:space="720"/>
          <w:titlePg/>
          <w:docGrid w:linePitch="360"/>
        </w:sectPr>
      </w:pPr>
      <w:r w:rsidRPr="00A12199">
        <w:rPr>
          <w:u w:val="single"/>
        </w:rPr>
        <w:t>(12) No employee of a child advocacy center, as defined in this section, may be held personally liable for actions taken in participation in the child abuse investigation process or services provided by the child advocacy center. However, nothing in this subsection protects any employee of a child advocacy center from liability arising from loss caused by gross negligence, willful and wanton misconduct, or intentional misconduct.</w:t>
      </w:r>
    </w:p>
    <w:p w14:paraId="703C549A" w14:textId="77777777" w:rsidR="00C33014" w:rsidRDefault="00C33014" w:rsidP="00CC1F3B">
      <w:pPr>
        <w:pStyle w:val="Note"/>
      </w:pPr>
    </w:p>
    <w:p w14:paraId="010C983F" w14:textId="51735EE1" w:rsidR="00B3014D" w:rsidRPr="00B3014D" w:rsidRDefault="00CF1DCA" w:rsidP="00B3014D">
      <w:pPr>
        <w:pStyle w:val="Note"/>
      </w:pPr>
      <w:r>
        <w:t>NOTE: The</w:t>
      </w:r>
      <w:r w:rsidR="006865E9">
        <w:t xml:space="preserve"> purpose of this bill is to</w:t>
      </w:r>
      <w:r w:rsidR="00B3014D" w:rsidRPr="00B3014D">
        <w:t xml:space="preserve"> provid</w:t>
      </w:r>
      <w:r w:rsidR="00B3014D">
        <w:t>e</w:t>
      </w:r>
      <w:r w:rsidR="00B3014D" w:rsidRPr="00B3014D">
        <w:t xml:space="preserve"> immunity from liability for employees of a child advocacy center for actions taken in participation in the child abuse investigation process or services provided by the child advocacy center</w:t>
      </w:r>
      <w:r w:rsidR="00B3014D">
        <w:t>.</w:t>
      </w:r>
    </w:p>
    <w:p w14:paraId="55868D95" w14:textId="5B394CA0" w:rsidR="006865E9" w:rsidRDefault="006865E9" w:rsidP="00CC1F3B">
      <w:pPr>
        <w:pStyle w:val="Note"/>
      </w:pPr>
    </w:p>
    <w:p w14:paraId="25F26DD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1219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5A4AD" w14:textId="77777777" w:rsidR="00F6234B" w:rsidRPr="00B844FE" w:rsidRDefault="00F6234B" w:rsidP="00B844FE">
      <w:r>
        <w:separator/>
      </w:r>
    </w:p>
  </w:endnote>
  <w:endnote w:type="continuationSeparator" w:id="0">
    <w:p w14:paraId="67FC3BA9" w14:textId="77777777" w:rsidR="00F6234B" w:rsidRPr="00B844FE" w:rsidRDefault="00F623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D9736A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D18D5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376511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28B88" w14:textId="77777777" w:rsidR="00F6234B" w:rsidRPr="00B844FE" w:rsidRDefault="00F6234B" w:rsidP="00B844FE">
      <w:r>
        <w:separator/>
      </w:r>
    </w:p>
  </w:footnote>
  <w:footnote w:type="continuationSeparator" w:id="0">
    <w:p w14:paraId="1F758D1E" w14:textId="77777777" w:rsidR="00F6234B" w:rsidRPr="00B844FE" w:rsidRDefault="00F623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3B54" w14:textId="77777777" w:rsidR="002A0269" w:rsidRPr="00B844FE" w:rsidRDefault="00042A30">
    <w:pPr>
      <w:pStyle w:val="Header"/>
    </w:pPr>
    <w:sdt>
      <w:sdtPr>
        <w:id w:val="-684364211"/>
        <w:placeholder>
          <w:docPart w:val="2DBF46F4541F43F39CCD9D02C98988C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DBF46F4541F43F39CCD9D02C98988C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8D57" w14:textId="03B3492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30F1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31C21">
          <w:rPr>
            <w:sz w:val="22"/>
            <w:szCs w:val="22"/>
          </w:rPr>
          <w:t>2026R3818</w:t>
        </w:r>
      </w:sdtContent>
    </w:sdt>
  </w:p>
  <w:p w14:paraId="7DAA46B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4CE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34B"/>
    <w:rsid w:val="0000526A"/>
    <w:rsid w:val="000070BB"/>
    <w:rsid w:val="00033C24"/>
    <w:rsid w:val="00042A30"/>
    <w:rsid w:val="000573A9"/>
    <w:rsid w:val="00085D22"/>
    <w:rsid w:val="00093AB0"/>
    <w:rsid w:val="000A6391"/>
    <w:rsid w:val="000C5C77"/>
    <w:rsid w:val="000E3912"/>
    <w:rsid w:val="0010070F"/>
    <w:rsid w:val="0015112E"/>
    <w:rsid w:val="001552E7"/>
    <w:rsid w:val="001566B4"/>
    <w:rsid w:val="001A66B7"/>
    <w:rsid w:val="001C279E"/>
    <w:rsid w:val="001D459E"/>
    <w:rsid w:val="0020151F"/>
    <w:rsid w:val="00211F02"/>
    <w:rsid w:val="00217271"/>
    <w:rsid w:val="0022348D"/>
    <w:rsid w:val="0027011C"/>
    <w:rsid w:val="00274200"/>
    <w:rsid w:val="00275740"/>
    <w:rsid w:val="002A0269"/>
    <w:rsid w:val="00303684"/>
    <w:rsid w:val="003143F5"/>
    <w:rsid w:val="00314854"/>
    <w:rsid w:val="00394191"/>
    <w:rsid w:val="003C51CD"/>
    <w:rsid w:val="003C6034"/>
    <w:rsid w:val="003F3D96"/>
    <w:rsid w:val="00400B5C"/>
    <w:rsid w:val="004368E0"/>
    <w:rsid w:val="00461A12"/>
    <w:rsid w:val="004C13DD"/>
    <w:rsid w:val="004D3ABE"/>
    <w:rsid w:val="004E3441"/>
    <w:rsid w:val="00500579"/>
    <w:rsid w:val="00572702"/>
    <w:rsid w:val="005A5366"/>
    <w:rsid w:val="00631C21"/>
    <w:rsid w:val="006369EB"/>
    <w:rsid w:val="00637E73"/>
    <w:rsid w:val="006865E9"/>
    <w:rsid w:val="00686E9A"/>
    <w:rsid w:val="00691F3E"/>
    <w:rsid w:val="00694BFB"/>
    <w:rsid w:val="006A106B"/>
    <w:rsid w:val="006C523D"/>
    <w:rsid w:val="006D4036"/>
    <w:rsid w:val="007259B2"/>
    <w:rsid w:val="00766AD0"/>
    <w:rsid w:val="007A5259"/>
    <w:rsid w:val="007A7081"/>
    <w:rsid w:val="007F1CF5"/>
    <w:rsid w:val="00834EDE"/>
    <w:rsid w:val="008578AF"/>
    <w:rsid w:val="008736AA"/>
    <w:rsid w:val="008D275D"/>
    <w:rsid w:val="00946186"/>
    <w:rsid w:val="00980327"/>
    <w:rsid w:val="00986478"/>
    <w:rsid w:val="009B5557"/>
    <w:rsid w:val="009F1067"/>
    <w:rsid w:val="00A12199"/>
    <w:rsid w:val="00A31E01"/>
    <w:rsid w:val="00A527AD"/>
    <w:rsid w:val="00A718CF"/>
    <w:rsid w:val="00AA069B"/>
    <w:rsid w:val="00AA3D69"/>
    <w:rsid w:val="00AE48A0"/>
    <w:rsid w:val="00AE61BE"/>
    <w:rsid w:val="00B16F25"/>
    <w:rsid w:val="00B24422"/>
    <w:rsid w:val="00B3014D"/>
    <w:rsid w:val="00B64969"/>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B6DE9"/>
    <w:rsid w:val="00CB7BF0"/>
    <w:rsid w:val="00CC1F3B"/>
    <w:rsid w:val="00CD12CB"/>
    <w:rsid w:val="00CD36CF"/>
    <w:rsid w:val="00CF1DCA"/>
    <w:rsid w:val="00D579FC"/>
    <w:rsid w:val="00D81C16"/>
    <w:rsid w:val="00DB196E"/>
    <w:rsid w:val="00DE526B"/>
    <w:rsid w:val="00DF199D"/>
    <w:rsid w:val="00DF6700"/>
    <w:rsid w:val="00E01542"/>
    <w:rsid w:val="00E365F1"/>
    <w:rsid w:val="00E62F48"/>
    <w:rsid w:val="00E831B3"/>
    <w:rsid w:val="00E95FBC"/>
    <w:rsid w:val="00EC5E63"/>
    <w:rsid w:val="00EE70CB"/>
    <w:rsid w:val="00F30F17"/>
    <w:rsid w:val="00F41CA2"/>
    <w:rsid w:val="00F443C0"/>
    <w:rsid w:val="00F6234B"/>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DC376"/>
  <w15:chartTrackingRefBased/>
  <w15:docId w15:val="{3CCF85FB-5101-4E35-B8D5-FDFE2A71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12199"/>
    <w:rPr>
      <w:rFonts w:eastAsia="Calibri"/>
      <w:b/>
      <w:caps/>
      <w:color w:val="000000"/>
      <w:sz w:val="24"/>
    </w:rPr>
  </w:style>
  <w:style w:type="character" w:customStyle="1" w:styleId="SectionBodyChar">
    <w:name w:val="Section Body Char"/>
    <w:link w:val="SectionBody"/>
    <w:rsid w:val="00A12199"/>
    <w:rPr>
      <w:rFonts w:eastAsia="Calibri"/>
      <w:color w:val="000000"/>
    </w:rPr>
  </w:style>
  <w:style w:type="character" w:customStyle="1" w:styleId="SectionHeadingChar">
    <w:name w:val="Section Heading Char"/>
    <w:link w:val="SectionHeading"/>
    <w:rsid w:val="00A1219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E3126C822F415CA3E68948CC1CB286"/>
        <w:category>
          <w:name w:val="General"/>
          <w:gallery w:val="placeholder"/>
        </w:category>
        <w:types>
          <w:type w:val="bbPlcHdr"/>
        </w:types>
        <w:behaviors>
          <w:behavior w:val="content"/>
        </w:behaviors>
        <w:guid w:val="{889C8112-497F-426B-95B3-D1D6ABD96385}"/>
      </w:docPartPr>
      <w:docPartBody>
        <w:p w:rsidR="003C1304" w:rsidRDefault="003C1304">
          <w:pPr>
            <w:pStyle w:val="70E3126C822F415CA3E68948CC1CB286"/>
          </w:pPr>
          <w:r w:rsidRPr="00B844FE">
            <w:t>Prefix Text</w:t>
          </w:r>
        </w:p>
      </w:docPartBody>
    </w:docPart>
    <w:docPart>
      <w:docPartPr>
        <w:name w:val="2DBF46F4541F43F39CCD9D02C98988C7"/>
        <w:category>
          <w:name w:val="General"/>
          <w:gallery w:val="placeholder"/>
        </w:category>
        <w:types>
          <w:type w:val="bbPlcHdr"/>
        </w:types>
        <w:behaviors>
          <w:behavior w:val="content"/>
        </w:behaviors>
        <w:guid w:val="{A1CEBF42-A78E-4B8D-A514-F80AE3815A73}"/>
      </w:docPartPr>
      <w:docPartBody>
        <w:p w:rsidR="003C1304" w:rsidRDefault="003C1304">
          <w:pPr>
            <w:pStyle w:val="2DBF46F4541F43F39CCD9D02C98988C7"/>
          </w:pPr>
          <w:r w:rsidRPr="00B844FE">
            <w:t>[Type here]</w:t>
          </w:r>
        </w:p>
      </w:docPartBody>
    </w:docPart>
    <w:docPart>
      <w:docPartPr>
        <w:name w:val="00E503D9805045898100D65C6887388F"/>
        <w:category>
          <w:name w:val="General"/>
          <w:gallery w:val="placeholder"/>
        </w:category>
        <w:types>
          <w:type w:val="bbPlcHdr"/>
        </w:types>
        <w:behaviors>
          <w:behavior w:val="content"/>
        </w:behaviors>
        <w:guid w:val="{D8520E8A-86E3-4BDA-8B04-0ABA25C50238}"/>
      </w:docPartPr>
      <w:docPartBody>
        <w:p w:rsidR="003C1304" w:rsidRDefault="003C1304">
          <w:pPr>
            <w:pStyle w:val="00E503D9805045898100D65C6887388F"/>
          </w:pPr>
          <w:r w:rsidRPr="00B844FE">
            <w:t>Number</w:t>
          </w:r>
        </w:p>
      </w:docPartBody>
    </w:docPart>
    <w:docPart>
      <w:docPartPr>
        <w:name w:val="7455CE505A1D4D45B89AFE5F103350E3"/>
        <w:category>
          <w:name w:val="General"/>
          <w:gallery w:val="placeholder"/>
        </w:category>
        <w:types>
          <w:type w:val="bbPlcHdr"/>
        </w:types>
        <w:behaviors>
          <w:behavior w:val="content"/>
        </w:behaviors>
        <w:guid w:val="{61AE4860-EC1C-4B2A-B88C-E75CEEEE5EFB}"/>
      </w:docPartPr>
      <w:docPartBody>
        <w:p w:rsidR="003C1304" w:rsidRDefault="003C1304">
          <w:pPr>
            <w:pStyle w:val="7455CE505A1D4D45B89AFE5F103350E3"/>
          </w:pPr>
          <w:r w:rsidRPr="00B844FE">
            <w:t>Enter Sponsors Here</w:t>
          </w:r>
        </w:p>
      </w:docPartBody>
    </w:docPart>
    <w:docPart>
      <w:docPartPr>
        <w:name w:val="8E30F4DB3EE64F27B270B06608B21498"/>
        <w:category>
          <w:name w:val="General"/>
          <w:gallery w:val="placeholder"/>
        </w:category>
        <w:types>
          <w:type w:val="bbPlcHdr"/>
        </w:types>
        <w:behaviors>
          <w:behavior w:val="content"/>
        </w:behaviors>
        <w:guid w:val="{4C09431E-90CA-49E6-A22C-07A4C620F90A}"/>
      </w:docPartPr>
      <w:docPartBody>
        <w:p w:rsidR="003C1304" w:rsidRDefault="003C1304">
          <w:pPr>
            <w:pStyle w:val="8E30F4DB3EE64F27B270B06608B2149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304"/>
    <w:rsid w:val="000070BB"/>
    <w:rsid w:val="00033C24"/>
    <w:rsid w:val="000A6391"/>
    <w:rsid w:val="003C1304"/>
    <w:rsid w:val="00461A12"/>
    <w:rsid w:val="008578AF"/>
    <w:rsid w:val="00AA3D69"/>
    <w:rsid w:val="00CB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E3126C822F415CA3E68948CC1CB286">
    <w:name w:val="70E3126C822F415CA3E68948CC1CB286"/>
  </w:style>
  <w:style w:type="paragraph" w:customStyle="1" w:styleId="2DBF46F4541F43F39CCD9D02C98988C7">
    <w:name w:val="2DBF46F4541F43F39CCD9D02C98988C7"/>
  </w:style>
  <w:style w:type="paragraph" w:customStyle="1" w:styleId="00E503D9805045898100D65C6887388F">
    <w:name w:val="00E503D9805045898100D65C6887388F"/>
  </w:style>
  <w:style w:type="paragraph" w:customStyle="1" w:styleId="7455CE505A1D4D45B89AFE5F103350E3">
    <w:name w:val="7455CE505A1D4D45B89AFE5F103350E3"/>
  </w:style>
  <w:style w:type="character" w:styleId="PlaceholderText">
    <w:name w:val="Placeholder Text"/>
    <w:basedOn w:val="DefaultParagraphFont"/>
    <w:uiPriority w:val="99"/>
    <w:semiHidden/>
    <w:rPr>
      <w:color w:val="808080"/>
    </w:rPr>
  </w:style>
  <w:style w:type="paragraph" w:customStyle="1" w:styleId="8E30F4DB3EE64F27B270B06608B21498">
    <w:name w:val="8E30F4DB3EE64F27B270B06608B21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Jes Parker</cp:lastModifiedBy>
  <cp:revision>2</cp:revision>
  <cp:lastPrinted>2026-02-11T13:57:00Z</cp:lastPrinted>
  <dcterms:created xsi:type="dcterms:W3CDTF">2026-02-12T21:39:00Z</dcterms:created>
  <dcterms:modified xsi:type="dcterms:W3CDTF">2026-02-12T21:39:00Z</dcterms:modified>
</cp:coreProperties>
</file>